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宋体" w:cs="宋体"/>
          <w:color w:val="333333"/>
          <w:kern w:val="0"/>
          <w:sz w:val="20"/>
          <w:szCs w:val="20"/>
        </w:rPr>
      </w:pP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bCs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尧都区医疗保障局</w:t>
      </w:r>
    </w:p>
    <w:p>
      <w:pPr>
        <w:widowControl/>
        <w:shd w:val="clear" w:color="auto" w:fill="FFFFFF"/>
        <w:spacing w:line="500" w:lineRule="exact"/>
        <w:jc w:val="center"/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bCs/>
          <w:kern w:val="0"/>
          <w:sz w:val="44"/>
          <w:szCs w:val="44"/>
        </w:rPr>
        <w:t>202</w:t>
      </w:r>
      <w:r>
        <w:rPr>
          <w:rFonts w:hint="eastAsia" w:ascii="黑体" w:hAnsi="黑体" w:eastAsia="黑体" w:cs="黑体"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bCs/>
          <w:kern w:val="0"/>
          <w:sz w:val="44"/>
          <w:szCs w:val="44"/>
        </w:rPr>
        <w:t>年政府信息公开工作年度报告</w:t>
      </w:r>
      <w:r>
        <w:rPr>
          <w:rFonts w:hint="eastAsia" w:ascii="黑体" w:hAnsi="黑体" w:eastAsia="黑体" w:cs="黑体"/>
          <w:kern w:val="0"/>
          <w:sz w:val="44"/>
          <w:szCs w:val="44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00" w:lineRule="exact"/>
        <w:jc w:val="center"/>
        <w:rPr>
          <w:rFonts w:ascii="Helvetica" w:hAnsi="Helvetica" w:eastAsia="Times New Roman" w:cs="Helvetic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pacing w:line="500" w:lineRule="exact"/>
        <w:ind w:firstLine="640" w:firstLineChars="20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  <w:lang w:val="en-US" w:eastAsia="zh-CN"/>
        </w:rPr>
        <w:t>总体情况</w:t>
      </w:r>
    </w:p>
    <w:p>
      <w:pPr>
        <w:widowControl/>
        <w:shd w:val="clear" w:color="auto" w:fill="FFFFFF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以习近平新时代中国特色社会主义思想为指导，深入贯彻落实党中央国务院和省、市、区各级关于全面推进政府信息公开工作的系列决策部署，认真执行《中华人民共和国政府信息公开条例》。坚持围绕中心、服务大局，统筹兼顾、突出重点。我局政府信息公开工作坚持聚焦政务，服务群众、便民惠民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坚持政府信息公开工作与业务工作两手抓，定期召开信息公开工作研讨会，落实目标任务。健全政府信息公开机制，规范政府信息收集、整理、编辑和报送程序，强化逐级审核，对报送的信息经业务股室初审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分管领导复审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“一把手”终审强化把关，主动公开信息质量得到明显提升。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64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我局通过门户网站、官方微信公众号、政务中心公示区等渠道公开政务服务事项、办事指南和流程，便利企业和群众，依法保障群众的知情权、参与权、监督权，政府信息公开工作稳步推进。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年，全局累计主动公开政府信息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条，其中，概况信息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条；计划总结信息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条；工作动态信息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98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其他信息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条。</w:t>
      </w:r>
      <w:r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widowControl/>
        <w:numPr>
          <w:ilvl w:val="0"/>
          <w:numId w:val="1"/>
        </w:numPr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本年新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6.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7.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8.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2.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3.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5.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是信息更新还不够及时高效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是公开的部分内容不够丰富；三是政务公开工作还不够深入,业务不熟悉等。</w:t>
      </w:r>
    </w:p>
    <w:p>
      <w:pPr>
        <w:widowControl/>
        <w:shd w:val="clear" w:color="auto" w:fill="FFFFFF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今后，我们将采取以下措施积极改进：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是统一认识，努力规范工作流程。进一步整理部门信息，及时提供，确保政府信息公开工作有效运作。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是强化宣传引导，营造良好氛围。加强宣传和普及力度，提高知晓率，增强广大群众积极参与和监督的意识。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抓好载体建设，创新公开形式。认真创新政务公开工作的新形式、新途径、新方法，进一步扩大政务公开的覆盖面，增强政务公开的实效性。规范公开栏目，完善公开内容。结合我局重点工作，适时选取热点问题，深化公开内容。</w:t>
      </w:r>
    </w:p>
    <w:p>
      <w:pPr>
        <w:widowControl/>
        <w:shd w:val="clear" w:color="auto" w:fill="FFFFFF"/>
        <w:ind w:firstLine="640" w:firstLineChars="200"/>
        <w:rPr>
          <w:rFonts w:ascii="黑体" w:hAnsi="黑体" w:eastAsia="黑体" w:cs="黑体"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kern w:val="0"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C9D4AB"/>
    <w:multiLevelType w:val="singleLevel"/>
    <w:tmpl w:val="0DC9D4AB"/>
    <w:lvl w:ilvl="0" w:tentative="0">
      <w:start w:val="2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MmJmZDE3ZjdkYzRlODA0ZjhhZGQ5MmJmNDQ1NmMifQ=="/>
  </w:docVars>
  <w:rsids>
    <w:rsidRoot w:val="0042114A"/>
    <w:rsid w:val="000173A7"/>
    <w:rsid w:val="0015001A"/>
    <w:rsid w:val="001C0FB0"/>
    <w:rsid w:val="002152EB"/>
    <w:rsid w:val="002E4C85"/>
    <w:rsid w:val="00313A93"/>
    <w:rsid w:val="0042114A"/>
    <w:rsid w:val="004A04AF"/>
    <w:rsid w:val="004C2649"/>
    <w:rsid w:val="00586E6A"/>
    <w:rsid w:val="008367F8"/>
    <w:rsid w:val="00851933"/>
    <w:rsid w:val="008F471F"/>
    <w:rsid w:val="00905597"/>
    <w:rsid w:val="009057E0"/>
    <w:rsid w:val="00A952D6"/>
    <w:rsid w:val="00B14EF4"/>
    <w:rsid w:val="00B35755"/>
    <w:rsid w:val="00B40022"/>
    <w:rsid w:val="00C31008"/>
    <w:rsid w:val="00DE53AB"/>
    <w:rsid w:val="00E02282"/>
    <w:rsid w:val="00E54B61"/>
    <w:rsid w:val="00E75467"/>
    <w:rsid w:val="00F5262A"/>
    <w:rsid w:val="00FD1A14"/>
    <w:rsid w:val="023577A0"/>
    <w:rsid w:val="0EBA5C0C"/>
    <w:rsid w:val="166B4342"/>
    <w:rsid w:val="1F4050CC"/>
    <w:rsid w:val="2AB50956"/>
    <w:rsid w:val="2B6D0A32"/>
    <w:rsid w:val="30CE5FB7"/>
    <w:rsid w:val="3B835A8F"/>
    <w:rsid w:val="43417821"/>
    <w:rsid w:val="45DA3196"/>
    <w:rsid w:val="4CE7415F"/>
    <w:rsid w:val="4D485BFB"/>
    <w:rsid w:val="6023714C"/>
    <w:rsid w:val="61EA2C27"/>
    <w:rsid w:val="639C5C1A"/>
    <w:rsid w:val="7ED35F3F"/>
    <w:rsid w:val="7F31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FollowedHyperlink"/>
    <w:basedOn w:val="4"/>
    <w:semiHidden/>
    <w:qFormat/>
    <w:uiPriority w:val="99"/>
    <w:rPr>
      <w:rFonts w:cs="Times New Roman"/>
      <w:color w:val="333333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0000FF"/>
      <w:u w:val="single"/>
    </w:rPr>
  </w:style>
  <w:style w:type="character" w:customStyle="1" w:styleId="7">
    <w:name w:val="layui-laypage-curr"/>
    <w:basedOn w:val="4"/>
    <w:uiPriority w:val="99"/>
    <w:rPr>
      <w:rFonts w:cs="Times New Roman"/>
    </w:rPr>
  </w:style>
  <w:style w:type="character" w:customStyle="1" w:styleId="8">
    <w:name w:val="first-child"/>
    <w:basedOn w:val="4"/>
    <w:qFormat/>
    <w:uiPriority w:val="99"/>
    <w:rPr>
      <w:rFonts w:cs="Times New Roman"/>
    </w:rPr>
  </w:style>
  <w:style w:type="character" w:customStyle="1" w:styleId="9">
    <w:name w:val="layui-layer-tabnow"/>
    <w:basedOn w:val="4"/>
    <w:qFormat/>
    <w:uiPriority w:val="99"/>
    <w:rPr>
      <w:rFonts w:cs="Times New Roman"/>
      <w:bdr w:val="single" w:color="CCCCCC" w:sz="6" w:space="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1447</Words>
  <Characters>1478</Characters>
  <Lines>0</Lines>
  <Paragraphs>0</Paragraphs>
  <TotalTime>22</TotalTime>
  <ScaleCrop>false</ScaleCrop>
  <LinksUpToDate>false</LinksUpToDate>
  <CharactersWithSpaces>1677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2019-12-16T03:37:00Z</dcterms:created>
  <dc:creator>Administrator</dc:creator>
  <cp:lastModifiedBy>笨笨</cp:lastModifiedBy>
  <cp:lastPrinted>2022-02-23T03:12:00Z</cp:lastPrinted>
  <dcterms:modified xsi:type="dcterms:W3CDTF">2023-01-16T08:14:50Z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BB3667A8281340E3B83F6F8806599A77</vt:lpwstr>
  </property>
</Properties>
</file>