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74256">
      <w:pPr>
        <w:pStyle w:val="8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-2462530</wp:posOffset>
            </wp:positionH>
            <wp:positionV relativeFrom="paragraph">
              <wp:posOffset>645795</wp:posOffset>
            </wp:positionV>
            <wp:extent cx="10640695" cy="7527290"/>
            <wp:effectExtent l="0" t="0" r="0" b="0"/>
            <wp:wrapNone/>
            <wp:docPr id="4" name="图片 4" descr="尧都区2025年尧都区教育救助家庭经济困难大学新生信息统计花名册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尧都区2025年尧都区教育救助家庭经济困难大学新生信息统计花名册(1)_0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40695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0250F">
      <w:pPr>
        <w:pStyle w:val="8"/>
        <w:rPr>
          <w:rFonts w:hint="default" w:ascii="Times New Roman" w:hAnsi="Times New Roman" w:eastAsia="宋体" w:cs="Times New Roman"/>
          <w:lang w:eastAsia="zh-CN"/>
        </w:rPr>
      </w:pPr>
    </w:p>
    <w:p w14:paraId="27B4E60C">
      <w:pPr>
        <w:pStyle w:val="8"/>
        <w:rPr>
          <w:rFonts w:hint="default" w:ascii="Times New Roman" w:hAnsi="Times New Roman" w:cs="Times New Roman"/>
        </w:rPr>
      </w:pPr>
    </w:p>
    <w:p w14:paraId="64E174CE">
      <w:pPr>
        <w:pStyle w:val="8"/>
        <w:rPr>
          <w:rFonts w:hint="eastAsia" w:ascii="Times New Roman" w:hAnsi="Times New Roman" w:eastAsia="宋体" w:cs="Times New Roman"/>
          <w:lang w:eastAsia="zh-CN"/>
        </w:rPr>
      </w:pPr>
    </w:p>
    <w:p w14:paraId="7D8C92A3">
      <w:pPr>
        <w:pStyle w:val="8"/>
        <w:rPr>
          <w:rFonts w:hint="default" w:ascii="Times New Roman" w:hAnsi="Times New Roman" w:cs="Times New Roman"/>
        </w:rPr>
      </w:pPr>
    </w:p>
    <w:p w14:paraId="67B5149E">
      <w:pPr>
        <w:pStyle w:val="8"/>
        <w:rPr>
          <w:rFonts w:hint="default" w:ascii="Times New Roman" w:hAnsi="Times New Roman" w:cs="Times New Roman"/>
        </w:rPr>
      </w:pPr>
    </w:p>
    <w:p w14:paraId="4443190E">
      <w:pPr>
        <w:pStyle w:val="8"/>
        <w:rPr>
          <w:rFonts w:hint="default" w:ascii="Times New Roman" w:hAnsi="Times New Roman" w:cs="Times New Roman"/>
        </w:rPr>
      </w:pPr>
    </w:p>
    <w:p w14:paraId="2B164897">
      <w:pPr>
        <w:pStyle w:val="8"/>
        <w:rPr>
          <w:rFonts w:hint="default" w:ascii="Times New Roman" w:hAnsi="Times New Roman" w:cs="Times New Roman"/>
        </w:rPr>
      </w:pPr>
    </w:p>
    <w:p w14:paraId="5128015E">
      <w:pPr>
        <w:pStyle w:val="8"/>
        <w:rPr>
          <w:rFonts w:hint="default" w:ascii="Times New Roman" w:hAnsi="Times New Roman" w:cs="Times New Roman"/>
        </w:rPr>
      </w:pPr>
    </w:p>
    <w:p w14:paraId="5D8B6B0D">
      <w:pPr>
        <w:pStyle w:val="8"/>
        <w:rPr>
          <w:rFonts w:hint="default" w:ascii="Times New Roman" w:hAnsi="Times New Roman" w:cs="Times New Roman"/>
        </w:rPr>
      </w:pPr>
    </w:p>
    <w:p w14:paraId="23E1C4F6">
      <w:pPr>
        <w:pStyle w:val="8"/>
        <w:rPr>
          <w:rFonts w:hint="default" w:ascii="Times New Roman" w:hAnsi="Times New Roman" w:cs="Times New Roman"/>
        </w:rPr>
      </w:pPr>
    </w:p>
    <w:p w14:paraId="2EB67C51">
      <w:pPr>
        <w:pStyle w:val="8"/>
        <w:rPr>
          <w:rFonts w:hint="default" w:ascii="Times New Roman" w:hAnsi="Times New Roman" w:cs="Times New Roman"/>
        </w:rPr>
      </w:pPr>
    </w:p>
    <w:p w14:paraId="12FFD01A">
      <w:pPr>
        <w:pStyle w:val="8"/>
        <w:rPr>
          <w:rFonts w:hint="default" w:ascii="Times New Roman" w:hAnsi="Times New Roman" w:cs="Times New Roman"/>
        </w:rPr>
      </w:pPr>
    </w:p>
    <w:p w14:paraId="2265E498">
      <w:pPr>
        <w:pStyle w:val="8"/>
        <w:rPr>
          <w:rFonts w:hint="default" w:ascii="Times New Roman" w:hAnsi="Times New Roman" w:cs="Times New Roman"/>
        </w:rPr>
      </w:pPr>
    </w:p>
    <w:p w14:paraId="31F33C11">
      <w:pPr>
        <w:pStyle w:val="8"/>
        <w:rPr>
          <w:rFonts w:hint="default" w:ascii="Times New Roman" w:hAnsi="Times New Roman" w:cs="Times New Roman"/>
        </w:rPr>
      </w:pPr>
    </w:p>
    <w:p w14:paraId="24D04EC9">
      <w:pPr>
        <w:pStyle w:val="8"/>
        <w:rPr>
          <w:rFonts w:hint="default" w:ascii="Times New Roman" w:hAnsi="Times New Roman" w:cs="Times New Roman"/>
        </w:rPr>
      </w:pPr>
    </w:p>
    <w:p w14:paraId="74533F35">
      <w:pPr>
        <w:pStyle w:val="8"/>
        <w:rPr>
          <w:rFonts w:hint="default" w:ascii="Times New Roman" w:hAnsi="Times New Roman" w:cs="Times New Roman"/>
        </w:rPr>
      </w:pPr>
    </w:p>
    <w:p w14:paraId="2BEB151B">
      <w:pPr>
        <w:pStyle w:val="8"/>
        <w:rPr>
          <w:rFonts w:hint="default" w:ascii="Times New Roman" w:hAnsi="Times New Roman" w:cs="Times New Roman"/>
        </w:rPr>
      </w:pPr>
    </w:p>
    <w:p w14:paraId="596AD4B1">
      <w:pPr>
        <w:pStyle w:val="8"/>
        <w:rPr>
          <w:rFonts w:hint="default" w:ascii="Times New Roman" w:hAnsi="Times New Roman" w:cs="Times New Roman"/>
        </w:rPr>
      </w:pPr>
    </w:p>
    <w:p w14:paraId="5136C250">
      <w:pPr>
        <w:pStyle w:val="8"/>
        <w:rPr>
          <w:rFonts w:hint="default" w:ascii="Times New Roman" w:hAnsi="Times New Roman" w:cs="Times New Roman"/>
        </w:rPr>
      </w:pPr>
    </w:p>
    <w:p w14:paraId="1FF5D1EE">
      <w:pPr>
        <w:pStyle w:val="8"/>
        <w:rPr>
          <w:rFonts w:hint="default" w:ascii="Times New Roman" w:hAnsi="Times New Roman" w:cs="Times New Roman"/>
        </w:rPr>
      </w:pPr>
    </w:p>
    <w:p w14:paraId="08199A3F">
      <w:pPr>
        <w:pStyle w:val="8"/>
        <w:rPr>
          <w:rFonts w:hint="default" w:ascii="Times New Roman" w:hAnsi="Times New Roman" w:cs="Times New Roman"/>
        </w:rPr>
      </w:pPr>
    </w:p>
    <w:p w14:paraId="4F00F094">
      <w:pPr>
        <w:pStyle w:val="8"/>
        <w:rPr>
          <w:rFonts w:hint="default" w:ascii="Times New Roman" w:hAnsi="Times New Roman" w:cs="Times New Roman"/>
        </w:rPr>
      </w:pPr>
    </w:p>
    <w:p w14:paraId="1BC7265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3372C70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336EEF5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E9CF67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33F2756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67B62A4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5F7B0EA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5DAA8A6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F9447D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244827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99DACF0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4C7368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500AC81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6C54829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4257F02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F6A687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1FFBB1B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3B5DE3B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9A538A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7FF4566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7ED6033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3B90A9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2CA3501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413385</wp:posOffset>
                </wp:positionV>
                <wp:extent cx="1011555" cy="404495"/>
                <wp:effectExtent l="0" t="0" r="1714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8820" y="9812020"/>
                          <a:ext cx="1011555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09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75pt;margin-top:32.55pt;height:31.85pt;width:79.65pt;z-index:251664384;mso-width-relative:page;mso-height-relative:page;" fillcolor="#FFFFFF [3201]" filled="t" stroked="f" coordsize="21600,21600" o:gfxdata="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X2ntp1gAA&#10;AAoBAAAPAAAAAAAAAAEAIAAAACIAAABkcnMvZG93bnJldi54bWxQSwECFAAUAAAACACHTuJApfFF&#10;81kCAACb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B809388"/>
                  </w:txbxContent>
                </v:textbox>
              </v:shape>
            </w:pict>
          </mc:Fallback>
        </mc:AlternateContent>
      </w:r>
    </w:p>
    <w:p w14:paraId="6050DDB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2F53579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E178E3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01C502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B7A4E8F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23E3CD35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4E5BD83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774ADEF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629A7CA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33B9FA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0E1768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45FF678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A3185C3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291B69EA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3862839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90352F2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35AEE90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D530BB8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4C2C0E5C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2B9DCB1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09BCA24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6AD4ECCF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/>
        <w:rPr>
          <w:rFonts w:hint="default" w:ascii="Times New Roman" w:hAnsi="Times New Roman" w:cs="Times New Roman"/>
        </w:rPr>
      </w:pPr>
    </w:p>
    <w:p w14:paraId="161F4044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临</w: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5762625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55pt;height:0pt;width:453.75pt;z-index:251660288;mso-width-relative:page;mso-height-relative:page;" filled="f" stroked="t" coordsize="21600,21600" o:gfxdata="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5+480wAAAAUBAAAPAAAAAAAAAAEAIAAAACIAAABkcnMvZG93bnJldi54bWxQSwEC&#10;FAAUAAAACACHTuJAkw/7dfkBAAD0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临汾市尧都区人民政府办公室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临</w:t>
      </w:r>
    </w:p>
    <w:p w14:paraId="6599CF0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440690</wp:posOffset>
                </wp:positionV>
                <wp:extent cx="748030" cy="516890"/>
                <wp:effectExtent l="0" t="0" r="1397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2005" y="9824085"/>
                          <a:ext cx="748030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6A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pt;margin-top:34.7pt;height:40.7pt;width:58.9pt;z-index:251662336;mso-width-relative:page;mso-height-relative:page;" fillcolor="#FFFFFF [3201]" filled="t" stroked="f" coordsize="21600,21600" o:gfxdata="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BBtq&#10;1QAAAAoBAAAPAAAAAAAAAAEAIAAAACIAAABkcnMvZG93bnJldi54bWxQSwECFAAUAAAACACHTuJA&#10;OclIYV0CAACZ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FC6A24A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391795</wp:posOffset>
                </wp:positionV>
                <wp:extent cx="5762625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30.85pt;height:0pt;width:453.75pt;z-index:251661312;mso-width-relative:page;mso-height-relative:page;" filled="f" stroked="t" coordsize="21600,21600" o:gfxdata="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DcyDNQAAAAGAQAADwAAAAAAAAABACAAAAAiAAAAZHJzL2Rvd25yZXYueG1sUEsB&#10;AhQAFAAAAAgAh07iQDq7gzL5AQAA9A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临</w:t>
      </w: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26035</wp:posOffset>
                </wp:positionV>
                <wp:extent cx="5762625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05pt;height:0pt;width:453.75pt;z-index:251659264;mso-width-relative:page;mso-height-relative:page;" filled="f" stroked="t" coordsize="21600,21600" o:gfxdata="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4I+czSAAAABQEAAA8AAAAAAAAAAQAgAAAAIgAAAGRycy9kb3ducmV2LnhtbFBLAQIU&#10;ABQAAAAIAIdO4kC1vw41+QEAAPQ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校对人：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王有根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区教体局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color w:val="000000"/>
          <w:spacing w:val="0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共印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份</w:t>
      </w:r>
      <w:r>
        <w:rPr>
          <w:rFonts w:hint="default" w:ascii="Times New Roman" w:hAnsi="Times New Roman" w:eastAsia="仿宋_GB2312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临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楷体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F3BE83F-F3C0-4347-A5CC-025F73364A9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B3F5DD-81EE-4A47-9079-4E24A290A1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D3ED01-8AC0-4979-A173-3398AB451CF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BFE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F2793">
                          <w:pPr>
                            <w:pStyle w:val="1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F2793">
                    <w:pPr>
                      <w:pStyle w:val="1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68BB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955040</wp:posOffset>
              </wp:positionV>
              <wp:extent cx="404495" cy="1689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DF4E3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4pt;margin-top:75.2pt;height:13.3pt;width:31.8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U749YAAAALAQAADwAAAAAAAAABACAAAAAiAAAAZHJz&#10;L2Rvd25yZXYueG1sUEsBAhQAFAAAAAgAh07iQMmJivbNAQAAmQ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DF4E3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hlNWRkMGZmM2JlZTQxOGNhODFlYWMzMmY1MWE2NTUifQ=="/>
  </w:docVars>
  <w:rsids>
    <w:rsidRoot w:val="00000000"/>
    <w:rsid w:val="014F03EF"/>
    <w:rsid w:val="01524450"/>
    <w:rsid w:val="01710365"/>
    <w:rsid w:val="029562D6"/>
    <w:rsid w:val="02AD361F"/>
    <w:rsid w:val="02C80771"/>
    <w:rsid w:val="033B50CF"/>
    <w:rsid w:val="03EA43FF"/>
    <w:rsid w:val="05216546"/>
    <w:rsid w:val="05366DB2"/>
    <w:rsid w:val="056905C6"/>
    <w:rsid w:val="05942874"/>
    <w:rsid w:val="05A948C5"/>
    <w:rsid w:val="06A64F55"/>
    <w:rsid w:val="06D51397"/>
    <w:rsid w:val="079C0106"/>
    <w:rsid w:val="07D37C03"/>
    <w:rsid w:val="08395955"/>
    <w:rsid w:val="08CF269D"/>
    <w:rsid w:val="095E1B17"/>
    <w:rsid w:val="09607639"/>
    <w:rsid w:val="09613FEC"/>
    <w:rsid w:val="0B8D2F23"/>
    <w:rsid w:val="0DE93979"/>
    <w:rsid w:val="0E56028C"/>
    <w:rsid w:val="10207B26"/>
    <w:rsid w:val="10564B8E"/>
    <w:rsid w:val="10F22B45"/>
    <w:rsid w:val="11591AB7"/>
    <w:rsid w:val="11717F0E"/>
    <w:rsid w:val="11747FB8"/>
    <w:rsid w:val="11F528ED"/>
    <w:rsid w:val="12B427A8"/>
    <w:rsid w:val="138228A6"/>
    <w:rsid w:val="14926B19"/>
    <w:rsid w:val="14D25167"/>
    <w:rsid w:val="1514333A"/>
    <w:rsid w:val="160E6673"/>
    <w:rsid w:val="167561F6"/>
    <w:rsid w:val="16BD14C9"/>
    <w:rsid w:val="179F34F4"/>
    <w:rsid w:val="17D15BAA"/>
    <w:rsid w:val="18090EA0"/>
    <w:rsid w:val="187A53E9"/>
    <w:rsid w:val="19346568"/>
    <w:rsid w:val="1A3805AB"/>
    <w:rsid w:val="1B7008D7"/>
    <w:rsid w:val="1B8A68DF"/>
    <w:rsid w:val="1BE67116"/>
    <w:rsid w:val="1C8054A9"/>
    <w:rsid w:val="1CD46632"/>
    <w:rsid w:val="1CF214B9"/>
    <w:rsid w:val="1DEA668A"/>
    <w:rsid w:val="1F1B770B"/>
    <w:rsid w:val="212C5BFF"/>
    <w:rsid w:val="21802CF8"/>
    <w:rsid w:val="23227C07"/>
    <w:rsid w:val="25775BF0"/>
    <w:rsid w:val="25941D6B"/>
    <w:rsid w:val="25A3618C"/>
    <w:rsid w:val="25A721A7"/>
    <w:rsid w:val="25EB7E37"/>
    <w:rsid w:val="26C6190D"/>
    <w:rsid w:val="2746390C"/>
    <w:rsid w:val="2747336A"/>
    <w:rsid w:val="27BA4C53"/>
    <w:rsid w:val="27EC4083"/>
    <w:rsid w:val="281B72F6"/>
    <w:rsid w:val="28643ED1"/>
    <w:rsid w:val="29A21154"/>
    <w:rsid w:val="29C31C31"/>
    <w:rsid w:val="2B065713"/>
    <w:rsid w:val="2B0F281A"/>
    <w:rsid w:val="2BF15461"/>
    <w:rsid w:val="2C37484C"/>
    <w:rsid w:val="2C665F73"/>
    <w:rsid w:val="2F432A92"/>
    <w:rsid w:val="2FF16992"/>
    <w:rsid w:val="306E2D96"/>
    <w:rsid w:val="30F32296"/>
    <w:rsid w:val="33055617"/>
    <w:rsid w:val="33523426"/>
    <w:rsid w:val="336B4BCF"/>
    <w:rsid w:val="34505D49"/>
    <w:rsid w:val="356C2617"/>
    <w:rsid w:val="36965284"/>
    <w:rsid w:val="36D9060B"/>
    <w:rsid w:val="36E27034"/>
    <w:rsid w:val="378B76CC"/>
    <w:rsid w:val="38113C9B"/>
    <w:rsid w:val="38EE1C1C"/>
    <w:rsid w:val="39671EAC"/>
    <w:rsid w:val="39D57C48"/>
    <w:rsid w:val="3A030266"/>
    <w:rsid w:val="3A432ED4"/>
    <w:rsid w:val="3A75017D"/>
    <w:rsid w:val="3AB83A2E"/>
    <w:rsid w:val="3AE75F72"/>
    <w:rsid w:val="3BA96CA3"/>
    <w:rsid w:val="3BCE3232"/>
    <w:rsid w:val="3CB054DF"/>
    <w:rsid w:val="3CB22AEF"/>
    <w:rsid w:val="3DB05D24"/>
    <w:rsid w:val="3FE1164B"/>
    <w:rsid w:val="41836D09"/>
    <w:rsid w:val="41A35612"/>
    <w:rsid w:val="41B65345"/>
    <w:rsid w:val="42EF4FB3"/>
    <w:rsid w:val="432F53AF"/>
    <w:rsid w:val="43533161"/>
    <w:rsid w:val="448E6105"/>
    <w:rsid w:val="44DF1057"/>
    <w:rsid w:val="45C02C36"/>
    <w:rsid w:val="477E6905"/>
    <w:rsid w:val="47C8177D"/>
    <w:rsid w:val="47CF53B3"/>
    <w:rsid w:val="484E4529"/>
    <w:rsid w:val="49101D3B"/>
    <w:rsid w:val="497C50C6"/>
    <w:rsid w:val="49ED1B20"/>
    <w:rsid w:val="4A343E51"/>
    <w:rsid w:val="4ADB7BCB"/>
    <w:rsid w:val="4AE922E8"/>
    <w:rsid w:val="4B08477A"/>
    <w:rsid w:val="4C6A0C7A"/>
    <w:rsid w:val="4C8E59F2"/>
    <w:rsid w:val="4D067067"/>
    <w:rsid w:val="4D41465D"/>
    <w:rsid w:val="4DF07472"/>
    <w:rsid w:val="4E2D698F"/>
    <w:rsid w:val="4E824F2D"/>
    <w:rsid w:val="4E9C22B7"/>
    <w:rsid w:val="4ED83DAD"/>
    <w:rsid w:val="4F671CA6"/>
    <w:rsid w:val="51067CD9"/>
    <w:rsid w:val="51360251"/>
    <w:rsid w:val="513C06FB"/>
    <w:rsid w:val="51F872B4"/>
    <w:rsid w:val="5219300C"/>
    <w:rsid w:val="52840C54"/>
    <w:rsid w:val="530A729F"/>
    <w:rsid w:val="5341311F"/>
    <w:rsid w:val="5411465D"/>
    <w:rsid w:val="54FF6F92"/>
    <w:rsid w:val="56E91B69"/>
    <w:rsid w:val="58817556"/>
    <w:rsid w:val="59D76AB8"/>
    <w:rsid w:val="59EA4BEF"/>
    <w:rsid w:val="5A0C06CB"/>
    <w:rsid w:val="5A743526"/>
    <w:rsid w:val="5BA43FB8"/>
    <w:rsid w:val="5C384E7D"/>
    <w:rsid w:val="5C551574"/>
    <w:rsid w:val="5F2E46EA"/>
    <w:rsid w:val="5F3538F6"/>
    <w:rsid w:val="60984BC6"/>
    <w:rsid w:val="61793B58"/>
    <w:rsid w:val="61C80A51"/>
    <w:rsid w:val="62570027"/>
    <w:rsid w:val="63077FE7"/>
    <w:rsid w:val="633B16F7"/>
    <w:rsid w:val="633E49BB"/>
    <w:rsid w:val="639E22E8"/>
    <w:rsid w:val="63CC40F4"/>
    <w:rsid w:val="643A375C"/>
    <w:rsid w:val="64EE5A87"/>
    <w:rsid w:val="65037FF2"/>
    <w:rsid w:val="671A2024"/>
    <w:rsid w:val="67231A7A"/>
    <w:rsid w:val="67284625"/>
    <w:rsid w:val="67760F4F"/>
    <w:rsid w:val="67A23AF2"/>
    <w:rsid w:val="67DA0714"/>
    <w:rsid w:val="67FA392E"/>
    <w:rsid w:val="68324E76"/>
    <w:rsid w:val="690E58E3"/>
    <w:rsid w:val="69223AAC"/>
    <w:rsid w:val="6949761F"/>
    <w:rsid w:val="697414BE"/>
    <w:rsid w:val="6A5932F9"/>
    <w:rsid w:val="6A6D488B"/>
    <w:rsid w:val="6AE2515C"/>
    <w:rsid w:val="6B923E7E"/>
    <w:rsid w:val="6B947BF6"/>
    <w:rsid w:val="6BCC55E2"/>
    <w:rsid w:val="6BE05A3A"/>
    <w:rsid w:val="6C0A7EB8"/>
    <w:rsid w:val="6D1A2D14"/>
    <w:rsid w:val="6D251DEB"/>
    <w:rsid w:val="6D631F76"/>
    <w:rsid w:val="6D850187"/>
    <w:rsid w:val="6DFB579A"/>
    <w:rsid w:val="6E392B59"/>
    <w:rsid w:val="6F8306AD"/>
    <w:rsid w:val="6FF661EA"/>
    <w:rsid w:val="725B45AE"/>
    <w:rsid w:val="735C724B"/>
    <w:rsid w:val="7419513C"/>
    <w:rsid w:val="74654825"/>
    <w:rsid w:val="756C46A5"/>
    <w:rsid w:val="75956E6D"/>
    <w:rsid w:val="76E008E9"/>
    <w:rsid w:val="77076B90"/>
    <w:rsid w:val="77E31CE9"/>
    <w:rsid w:val="795E2409"/>
    <w:rsid w:val="797A042B"/>
    <w:rsid w:val="79DD4D18"/>
    <w:rsid w:val="7C5C3201"/>
    <w:rsid w:val="7C6845BD"/>
    <w:rsid w:val="7D360B0D"/>
    <w:rsid w:val="7E573F41"/>
    <w:rsid w:val="7E6D4A02"/>
    <w:rsid w:val="7F8367B8"/>
    <w:rsid w:val="7F947D6D"/>
    <w:rsid w:val="7F9D1317"/>
    <w:rsid w:val="7FAA16DD"/>
    <w:rsid w:val="7FFB7DEC"/>
    <w:rsid w:val="FDFF0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tabs>
        <w:tab w:val="right" w:pos="8490"/>
      </w:tabs>
      <w:spacing w:before="340" w:after="330" w:line="578" w:lineRule="auto"/>
      <w:outlineLvl w:val="0"/>
    </w:pPr>
    <w:rPr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autoRedefine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adjustRightInd w:val="0"/>
      <w:snapToGrid w:val="0"/>
      <w:spacing w:after="120" w:line="312" w:lineRule="auto"/>
      <w:ind w:left="1440" w:leftChars="700" w:right="1440" w:rightChars="700" w:firstLine="567"/>
    </w:pPr>
    <w:rPr>
      <w:rFonts w:ascii="Times New Roman" w:hAnsi="Times New Roman" w:eastAsia="长城楷体"/>
      <w:snapToGrid w:val="0"/>
      <w:kern w:val="0"/>
      <w:sz w:val="28"/>
      <w:szCs w:val="20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Salutation"/>
    <w:basedOn w:val="1"/>
    <w:next w:val="1"/>
    <w:qFormat/>
    <w:uiPriority w:val="0"/>
    <w:rPr>
      <w:rFonts w:eastAsia="宋体"/>
      <w:sz w:val="21"/>
      <w:szCs w:val="21"/>
    </w:r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9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99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  <w:style w:type="paragraph" w:styleId="14">
    <w:name w:val="Body Text First Indent 2"/>
    <w:basedOn w:val="9"/>
    <w:next w:val="1"/>
    <w:unhideWhenUsed/>
    <w:qFormat/>
    <w:uiPriority w:val="0"/>
    <w:pPr>
      <w:ind w:firstLine="420" w:firstLineChars="200"/>
    </w:pPr>
    <w:rPr>
      <w:rFonts w:cs="Times New Roman"/>
      <w:szCs w:val="2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目录 21"/>
    <w:basedOn w:val="1"/>
    <w:next w:val="1"/>
    <w:qFormat/>
    <w:uiPriority w:val="0"/>
    <w:pPr>
      <w:ind w:left="420" w:leftChars="200"/>
    </w:pPr>
    <w:rPr>
      <w:kern w:val="2"/>
    </w:rPr>
  </w:style>
  <w:style w:type="paragraph" w:customStyle="1" w:styleId="21">
    <w:name w:val="Body Text First Indent 21"/>
    <w:basedOn w:val="22"/>
    <w:next w:val="1"/>
    <w:autoRedefine/>
    <w:qFormat/>
    <w:uiPriority w:val="99"/>
    <w:pPr>
      <w:ind w:left="0" w:leftChars="0"/>
    </w:pPr>
  </w:style>
  <w:style w:type="paragraph" w:customStyle="1" w:styleId="22">
    <w:name w:val="Body Text Indent1"/>
    <w:basedOn w:val="1"/>
    <w:autoRedefine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customStyle="1" w:styleId="23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  <w:style w:type="paragraph" w:customStyle="1" w:styleId="24">
    <w:name w:val="No Spacing_ad81b47b-6779-4c76-b471-79375858c8cb"/>
    <w:basedOn w:val="1"/>
    <w:autoRedefine/>
    <w:unhideWhenUsed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2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6">
    <w:name w:val="Char Style 9"/>
    <w:link w:val="27"/>
    <w:qFormat/>
    <w:uiPriority w:val="0"/>
    <w:rPr>
      <w:rFonts w:ascii="宋体" w:hAnsi="宋体" w:cs="宋体"/>
      <w:color w:val="000000"/>
      <w:kern w:val="0"/>
      <w:sz w:val="42"/>
      <w:szCs w:val="42"/>
      <w:lang w:val="zh-CN" w:bidi="zh-CN"/>
    </w:rPr>
  </w:style>
  <w:style w:type="paragraph" w:customStyle="1" w:styleId="27">
    <w:name w:val="Style 8"/>
    <w:basedOn w:val="1"/>
    <w:link w:val="26"/>
    <w:qFormat/>
    <w:uiPriority w:val="0"/>
    <w:pPr>
      <w:spacing w:line="574" w:lineRule="exact"/>
      <w:ind w:firstLine="730"/>
      <w:jc w:val="left"/>
    </w:pPr>
    <w:rPr>
      <w:rFonts w:ascii="宋体" w:hAnsi="宋体" w:cs="宋体"/>
      <w:color w:val="000000"/>
      <w:kern w:val="0"/>
      <w:sz w:val="42"/>
      <w:szCs w:val="42"/>
      <w:lang w:val="zh-CN" w:bidi="zh-CN"/>
    </w:rPr>
  </w:style>
  <w:style w:type="paragraph" w:customStyle="1" w:styleId="28">
    <w:name w:val="公文标题"/>
    <w:basedOn w:val="1"/>
    <w:qFormat/>
    <w:uiPriority w:val="0"/>
    <w:pPr>
      <w:keepNext/>
      <w:keepLines/>
      <w:spacing w:beforeLines="0" w:afterLines="0" w:line="600" w:lineRule="exact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</w:rPr>
  </w:style>
  <w:style w:type="paragraph" w:customStyle="1" w:styleId="29">
    <w:name w:val="公文一级"/>
    <w:basedOn w:val="1"/>
    <w:qFormat/>
    <w:uiPriority w:val="0"/>
    <w:pPr>
      <w:keepNext w:val="0"/>
      <w:keepLines w:val="0"/>
      <w:spacing w:beforeLines="0" w:afterLines="0" w:line="600" w:lineRule="exact"/>
      <w:ind w:firstLine="720" w:firstLineChars="200"/>
      <w:outlineLvl w:val="0"/>
    </w:pPr>
    <w:rPr>
      <w:rFonts w:ascii="黑体" w:hAnsi="黑体" w:eastAsia="黑体" w:cs="Times New Roman"/>
      <w:kern w:val="44"/>
      <w:sz w:val="32"/>
    </w:rPr>
  </w:style>
  <w:style w:type="paragraph" w:customStyle="1" w:styleId="30">
    <w:name w:val="公文正文"/>
    <w:basedOn w:val="1"/>
    <w:qFormat/>
    <w:uiPriority w:val="0"/>
    <w:pPr>
      <w:keepNext w:val="0"/>
      <w:keepLines w:val="0"/>
      <w:spacing w:beforeLines="0" w:afterLines="0" w:line="600" w:lineRule="exact"/>
      <w:ind w:firstLine="640" w:firstLineChars="200"/>
      <w:outlineLvl w:val="0"/>
    </w:pPr>
    <w:rPr>
      <w:rFonts w:ascii="仿宋" w:hAnsi="仿宋" w:eastAsia="仿宋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1621</Words>
  <Characters>1683</Characters>
  <Lines>21</Lines>
  <Paragraphs>9</Paragraphs>
  <TotalTime>13</TotalTime>
  <ScaleCrop>false</ScaleCrop>
  <LinksUpToDate>false</LinksUpToDate>
  <CharactersWithSpaces>1838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2023-06-01T17:37:00Z</dcterms:created>
  <dc:creator>Administrator</dc:creator>
  <cp:lastModifiedBy>WPS_1646370804</cp:lastModifiedBy>
  <cp:lastPrinted>2025-07-16T09:39:00Z</cp:lastPrinted>
  <dcterms:modified xsi:type="dcterms:W3CDTF">2025-09-12T03:08:42Z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DF495B2921094C7B8081B7EA907EEFA9_13</vt:lpwstr>
  </property>
  <property fmtid="{D5CDD505-2E9C-101B-9397-08002B2CF9AE}" pid="4" name="KSOTemplateDocerSaveRecord">
    <vt:lpwstr>eyJoZGlkIjoiMDc4ODlkMTc3MjRjY2JlNjBhMGU2N2IwNzE5MTVlZTIiLCJ1c2VySWQiOiIxMzQwNDM2MDA0In0=</vt:lpwstr>
  </property>
</Properties>
</file>